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DE" w:rsidRPr="00727AAB" w:rsidRDefault="00727AAB" w:rsidP="00727AAB">
      <w:pPr>
        <w:pStyle w:val="Nadpis1"/>
        <w:jc w:val="center"/>
        <w:rPr>
          <w:sz w:val="44"/>
        </w:rPr>
      </w:pPr>
      <w:r w:rsidRPr="00727AAB">
        <w:rPr>
          <w:sz w:val="44"/>
        </w:rPr>
        <w:t>Obec Tomice informuje</w:t>
      </w:r>
    </w:p>
    <w:p w:rsidR="003247DE" w:rsidRDefault="003247DE" w:rsidP="003247DE">
      <w:pPr>
        <w:tabs>
          <w:tab w:val="left" w:pos="1929"/>
        </w:tabs>
      </w:pPr>
      <w:r>
        <w:tab/>
      </w:r>
    </w:p>
    <w:p w:rsidR="00727AAB" w:rsidRPr="00727AAB" w:rsidRDefault="00727AAB" w:rsidP="00727AAB">
      <w:pPr>
        <w:pStyle w:val="Nadpis1"/>
        <w:jc w:val="center"/>
        <w:rPr>
          <w:sz w:val="48"/>
        </w:rPr>
      </w:pPr>
      <w:r w:rsidRPr="00727AAB">
        <w:rPr>
          <w:sz w:val="48"/>
        </w:rPr>
        <w:t xml:space="preserve">o víkendu od </w:t>
      </w:r>
      <w:r w:rsidR="006D7CEF">
        <w:rPr>
          <w:sz w:val="48"/>
        </w:rPr>
        <w:t>1</w:t>
      </w:r>
      <w:r w:rsidRPr="00727AAB">
        <w:rPr>
          <w:sz w:val="48"/>
        </w:rPr>
        <w:t>.11.202</w:t>
      </w:r>
      <w:r w:rsidR="006D7CEF">
        <w:rPr>
          <w:sz w:val="48"/>
        </w:rPr>
        <w:t>5</w:t>
      </w:r>
      <w:r w:rsidRPr="00727AAB">
        <w:rPr>
          <w:sz w:val="48"/>
        </w:rPr>
        <w:t xml:space="preserve"> – </w:t>
      </w:r>
      <w:r w:rsidR="006D7CEF">
        <w:rPr>
          <w:sz w:val="48"/>
        </w:rPr>
        <w:t>2</w:t>
      </w:r>
      <w:r w:rsidRPr="00727AAB">
        <w:rPr>
          <w:sz w:val="48"/>
        </w:rPr>
        <w:t>.11.202</w:t>
      </w:r>
      <w:r w:rsidR="006D7CEF">
        <w:rPr>
          <w:sz w:val="48"/>
        </w:rPr>
        <w:t>5</w:t>
      </w:r>
      <w:bookmarkStart w:id="0" w:name="_GoBack"/>
      <w:bookmarkEnd w:id="0"/>
    </w:p>
    <w:p w:rsidR="00727AAB" w:rsidRDefault="00727AAB" w:rsidP="00727AAB">
      <w:pPr>
        <w:pStyle w:val="Nadpis1"/>
        <w:jc w:val="center"/>
        <w:rPr>
          <w:sz w:val="36"/>
        </w:rPr>
      </w:pPr>
      <w:r>
        <w:rPr>
          <w:sz w:val="36"/>
        </w:rPr>
        <w:t>bude v Tomicích na návsi umístěn</w:t>
      </w:r>
    </w:p>
    <w:p w:rsidR="00727AAB" w:rsidRDefault="00727AAB" w:rsidP="00727AAB">
      <w:pPr>
        <w:pStyle w:val="Nadpis1"/>
        <w:jc w:val="center"/>
        <w:rPr>
          <w:color w:val="FF0000"/>
          <w:sz w:val="92"/>
          <w:szCs w:val="92"/>
        </w:rPr>
      </w:pPr>
      <w:r w:rsidRPr="00727AAB">
        <w:rPr>
          <w:color w:val="FF0000"/>
          <w:sz w:val="92"/>
          <w:szCs w:val="92"/>
        </w:rPr>
        <w:t xml:space="preserve">kontejner na železný odpad </w:t>
      </w:r>
    </w:p>
    <w:p w:rsidR="00727AAB" w:rsidRDefault="00727AAB" w:rsidP="00727AAB">
      <w:pPr>
        <w:jc w:val="center"/>
      </w:pPr>
      <w:r>
        <w:rPr>
          <w:noProof/>
        </w:rPr>
        <w:drawing>
          <wp:inline distT="0" distB="0" distL="0" distR="0">
            <wp:extent cx="2505075" cy="2800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AB" w:rsidRDefault="00727AAB" w:rsidP="00727AAB">
      <w:pPr>
        <w:pStyle w:val="Nadpis1"/>
        <w:jc w:val="center"/>
      </w:pPr>
      <w:r>
        <w:t>Do kontejneru prosím odkládejte je opravdu železný odpad!!!!!</w:t>
      </w:r>
    </w:p>
    <w:p w:rsidR="00727AAB" w:rsidRPr="00727AAB" w:rsidRDefault="00727AAB" w:rsidP="00727AAB"/>
    <w:sectPr w:rsidR="00727AAB" w:rsidRPr="00727AAB" w:rsidSect="00874F2E">
      <w:headerReference w:type="default" r:id="rId7"/>
      <w:pgSz w:w="11906" w:h="16838"/>
      <w:pgMar w:top="2836" w:right="849" w:bottom="1417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606" w:rsidRDefault="000A3606" w:rsidP="003247DE">
      <w:pPr>
        <w:spacing w:after="0" w:line="240" w:lineRule="auto"/>
      </w:pPr>
      <w:r>
        <w:separator/>
      </w:r>
    </w:p>
  </w:endnote>
  <w:endnote w:type="continuationSeparator" w:id="0">
    <w:p w:rsidR="000A3606" w:rsidRDefault="000A3606" w:rsidP="0032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606" w:rsidRDefault="000A3606" w:rsidP="003247DE">
      <w:pPr>
        <w:spacing w:after="0" w:line="240" w:lineRule="auto"/>
      </w:pPr>
      <w:r>
        <w:separator/>
      </w:r>
    </w:p>
  </w:footnote>
  <w:footnote w:type="continuationSeparator" w:id="0">
    <w:p w:rsidR="000A3606" w:rsidRDefault="000A3606" w:rsidP="0032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7DE" w:rsidRDefault="00727AAB" w:rsidP="003247DE">
    <w:pPr>
      <w:pStyle w:val="Zhlav"/>
    </w:pPr>
    <w:r w:rsidRPr="0010653E">
      <w:rPr>
        <w:noProof/>
      </w:rPr>
      <w:drawing>
        <wp:inline distT="0" distB="0" distL="0" distR="0">
          <wp:extent cx="6477000" cy="1038225"/>
          <wp:effectExtent l="0" t="0" r="0" b="0"/>
          <wp:docPr id="1" name="obrázek 1" descr="tomice-pape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mice-pape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B"/>
    <w:rsid w:val="000A3606"/>
    <w:rsid w:val="0010653E"/>
    <w:rsid w:val="003247DE"/>
    <w:rsid w:val="00345089"/>
    <w:rsid w:val="005D2B4D"/>
    <w:rsid w:val="006D7CEF"/>
    <w:rsid w:val="00727AAB"/>
    <w:rsid w:val="00874F2E"/>
    <w:rsid w:val="00C03344"/>
    <w:rsid w:val="00EC240C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8D22"/>
  <w15:chartTrackingRefBased/>
  <w15:docId w15:val="{45BA0695-0657-4DE2-AE55-4825BBE5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4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A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2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47DE"/>
  </w:style>
  <w:style w:type="paragraph" w:styleId="Zpat">
    <w:name w:val="footer"/>
    <w:basedOn w:val="Normln"/>
    <w:link w:val="ZpatChar"/>
    <w:uiPriority w:val="99"/>
    <w:semiHidden/>
    <w:unhideWhenUsed/>
    <w:rsid w:val="0032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47DE"/>
  </w:style>
  <w:style w:type="paragraph" w:styleId="Textbubliny">
    <w:name w:val="Balloon Text"/>
    <w:basedOn w:val="Normln"/>
    <w:link w:val="TextbublinyChar"/>
    <w:uiPriority w:val="99"/>
    <w:semiHidden/>
    <w:unhideWhenUsed/>
    <w:rsid w:val="0032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7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27A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55Machyanova\Desktop\hlavi&#269;kov&#253;%20pap&#237;r\tomice-tpl-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tomice-tpl-1</Template>
  <TotalTime>10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Machyanova</dc:creator>
  <cp:keywords/>
  <cp:lastModifiedBy>Jana Machyanova</cp:lastModifiedBy>
  <cp:revision>4</cp:revision>
  <cp:lastPrinted>2025-10-21T09:15:00Z</cp:lastPrinted>
  <dcterms:created xsi:type="dcterms:W3CDTF">2024-10-24T14:07:00Z</dcterms:created>
  <dcterms:modified xsi:type="dcterms:W3CDTF">2025-10-21T09:15:00Z</dcterms:modified>
</cp:coreProperties>
</file>